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D0E" w:rsidRDefault="00B16D0E"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2413</wp:posOffset>
            </wp:positionH>
            <wp:positionV relativeFrom="paragraph">
              <wp:posOffset>-347599</wp:posOffset>
            </wp:positionV>
            <wp:extent cx="2962910" cy="792480"/>
            <wp:effectExtent l="0" t="0" r="889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91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6D0E" w:rsidRDefault="00B16D0E"/>
    <w:p w:rsidR="00B16D0E" w:rsidRDefault="00B16D0E"/>
    <w:p w:rsidR="00B16D0E" w:rsidRPr="00B16D0E" w:rsidRDefault="00B16D0E" w:rsidP="00B16D0E">
      <w:pPr>
        <w:rPr>
          <w:rFonts w:ascii="Adelle Th" w:hAnsi="Adelle Th"/>
          <w:sz w:val="18"/>
          <w:szCs w:val="18"/>
        </w:rPr>
      </w:pPr>
      <w:r w:rsidRPr="00B16D0E">
        <w:rPr>
          <w:rFonts w:ascii="Adelle Rg" w:hAnsi="Adelle Rg"/>
        </w:rPr>
        <w:t>Fragebogen Kursleitende</w:t>
      </w:r>
      <w:r>
        <w:rPr>
          <w:rFonts w:ascii="Adelle Rg" w:hAnsi="Adelle Rg"/>
        </w:rPr>
        <w:t xml:space="preserve">                                                                                    </w:t>
      </w:r>
      <w:r w:rsidRPr="00B16D0E">
        <w:rPr>
          <w:rFonts w:ascii="Adelle Th" w:hAnsi="Adelle Th"/>
          <w:sz w:val="18"/>
          <w:szCs w:val="18"/>
        </w:rPr>
        <w:t xml:space="preserve">Datum: </w:t>
      </w:r>
      <w:sdt>
        <w:sdtPr>
          <w:rPr>
            <w:rFonts w:ascii="Adelle Th" w:hAnsi="Adelle Th"/>
            <w:sz w:val="18"/>
            <w:szCs w:val="18"/>
          </w:rPr>
          <w:id w:val="-1382933752"/>
          <w:placeholder>
            <w:docPart w:val="CC4825FD4C0E4D8CBB0F6C1830FFACA8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8D13E3" w:rsidRPr="00DB379E">
            <w:rPr>
              <w:rStyle w:val="Platzhaltertext"/>
              <w:rFonts w:ascii="Adelle Th" w:hAnsi="Adelle Th"/>
              <w:sz w:val="18"/>
              <w:szCs w:val="18"/>
            </w:rPr>
            <w:t>Datumseingabe</w:t>
          </w:r>
        </w:sdtContent>
      </w:sdt>
    </w:p>
    <w:p w:rsidR="00B16D0E" w:rsidRDefault="00B16D0E" w:rsidP="00B16D0E">
      <w:pPr>
        <w:pStyle w:val="KeinLeerraum"/>
        <w:rPr>
          <w:rFonts w:ascii="Adelle Th" w:hAnsi="Adelle Th"/>
          <w:sz w:val="14"/>
          <w:szCs w:val="14"/>
        </w:rPr>
      </w:pPr>
      <w:r w:rsidRPr="0017126E">
        <w:rPr>
          <w:rFonts w:ascii="Adelle Th" w:hAnsi="Adelle Th"/>
          <w:sz w:val="14"/>
          <w:szCs w:val="14"/>
        </w:rPr>
        <w:t>Liebe Kursleitende,</w:t>
      </w:r>
    </w:p>
    <w:p w:rsidR="00B33935" w:rsidRDefault="0017126E" w:rsidP="0011301C">
      <w:pPr>
        <w:pStyle w:val="KeinLeerraum"/>
        <w:rPr>
          <w:rFonts w:ascii="Adelle Th" w:hAnsi="Adelle Th"/>
          <w:sz w:val="14"/>
          <w:szCs w:val="14"/>
        </w:rPr>
      </w:pPr>
      <w:r>
        <w:rPr>
          <w:rFonts w:ascii="Adelle Th" w:hAnsi="Adelle Th"/>
          <w:sz w:val="14"/>
          <w:szCs w:val="14"/>
        </w:rPr>
        <w:t>bitte für jeden Fachbereich</w:t>
      </w:r>
      <w:r w:rsidR="00B33935">
        <w:rPr>
          <w:rFonts w:ascii="Adelle Th" w:hAnsi="Adelle Th"/>
          <w:sz w:val="14"/>
          <w:szCs w:val="14"/>
        </w:rPr>
        <w:t>, in dem Sie Kurse anbieten,</w:t>
      </w:r>
      <w:r>
        <w:rPr>
          <w:rFonts w:ascii="Adelle Th" w:hAnsi="Adelle Th"/>
          <w:sz w:val="14"/>
          <w:szCs w:val="14"/>
        </w:rPr>
        <w:t xml:space="preserve"> einen separaten Fragebogen ausfüllen. </w:t>
      </w:r>
    </w:p>
    <w:p w:rsidR="0011301C" w:rsidRDefault="0017126E" w:rsidP="0011301C">
      <w:pPr>
        <w:pStyle w:val="KeinLeerraum"/>
        <w:rPr>
          <w:rFonts w:ascii="Adelle Th" w:hAnsi="Adelle Th"/>
          <w:sz w:val="14"/>
          <w:szCs w:val="14"/>
        </w:rPr>
      </w:pPr>
      <w:r>
        <w:rPr>
          <w:rFonts w:ascii="Adelle Th" w:hAnsi="Adelle Th"/>
          <w:sz w:val="14"/>
          <w:szCs w:val="14"/>
        </w:rPr>
        <w:t>Vielen Dank!</w:t>
      </w:r>
      <w:r w:rsidR="00F33551">
        <w:rPr>
          <w:rFonts w:ascii="Adelle Th" w:hAnsi="Adelle Th"/>
          <w:sz w:val="14"/>
          <w:szCs w:val="14"/>
        </w:rPr>
        <w:t xml:space="preserve"> </w:t>
      </w:r>
      <w:r>
        <w:rPr>
          <w:rFonts w:ascii="Adelle Th" w:hAnsi="Adelle Th"/>
          <w:sz w:val="14"/>
          <w:szCs w:val="14"/>
        </w:rPr>
        <w:t>Ihr vhs-Team</w:t>
      </w:r>
    </w:p>
    <w:p w:rsidR="0011301C" w:rsidRDefault="0011301C" w:rsidP="0011301C">
      <w:pPr>
        <w:pStyle w:val="KeinLeerraum"/>
        <w:rPr>
          <w:rFonts w:ascii="Adelle Th" w:hAnsi="Adelle Th"/>
          <w:sz w:val="18"/>
          <w:szCs w:val="18"/>
        </w:rPr>
      </w:pPr>
    </w:p>
    <w:p w:rsidR="00B33935" w:rsidRDefault="00B33935" w:rsidP="0011301C">
      <w:pPr>
        <w:pStyle w:val="KeinLeerraum"/>
        <w:rPr>
          <w:rFonts w:ascii="Adelle Th" w:hAnsi="Adelle Th"/>
          <w:sz w:val="18"/>
          <w:szCs w:val="18"/>
        </w:rPr>
      </w:pPr>
    </w:p>
    <w:p w:rsidR="0011301C" w:rsidRPr="0011301C" w:rsidRDefault="0011301C" w:rsidP="0011301C">
      <w:pPr>
        <w:pStyle w:val="KeinLeerraum"/>
        <w:numPr>
          <w:ilvl w:val="0"/>
          <w:numId w:val="2"/>
        </w:numPr>
        <w:pBdr>
          <w:bottom w:val="single" w:sz="4" w:space="1" w:color="auto"/>
        </w:pBdr>
        <w:rPr>
          <w:rFonts w:ascii="Adelle Rg" w:hAnsi="Adelle Rg"/>
          <w:sz w:val="18"/>
          <w:szCs w:val="18"/>
        </w:rPr>
      </w:pPr>
      <w:r w:rsidRPr="0011301C">
        <w:rPr>
          <w:rFonts w:ascii="Adelle Rg" w:hAnsi="Adelle Rg"/>
          <w:sz w:val="18"/>
          <w:szCs w:val="18"/>
        </w:rPr>
        <w:t>Angaben zur Person:</w:t>
      </w:r>
    </w:p>
    <w:p w:rsidR="0011301C" w:rsidRPr="009B6637" w:rsidRDefault="0011301C" w:rsidP="0011301C">
      <w:pPr>
        <w:pStyle w:val="KeinLeerraum"/>
        <w:rPr>
          <w:rFonts w:ascii="Adelle Th" w:hAnsi="Adelle Th"/>
          <w:sz w:val="10"/>
          <w:szCs w:val="10"/>
        </w:rPr>
      </w:pPr>
    </w:p>
    <w:p w:rsidR="0011301C" w:rsidRDefault="0011301C" w:rsidP="001E557D">
      <w:pPr>
        <w:pStyle w:val="KeinLeerraum"/>
        <w:spacing w:line="276" w:lineRule="auto"/>
        <w:rPr>
          <w:rFonts w:ascii="Adelle Th" w:hAnsi="Adelle Th"/>
          <w:sz w:val="18"/>
          <w:szCs w:val="18"/>
        </w:rPr>
      </w:pPr>
      <w:r w:rsidRPr="0011301C">
        <w:rPr>
          <w:rFonts w:ascii="Adelle Th" w:hAnsi="Adelle Th"/>
          <w:sz w:val="18"/>
          <w:szCs w:val="18"/>
        </w:rPr>
        <w:t>Geschlecht:</w:t>
      </w:r>
      <w:r>
        <w:rPr>
          <w:rFonts w:ascii="Adelle Th" w:hAnsi="Adelle Th"/>
          <w:sz w:val="18"/>
          <w:szCs w:val="18"/>
        </w:rPr>
        <w:t xml:space="preserve"> </w:t>
      </w:r>
      <w:r w:rsidR="00EB7CFE">
        <w:rPr>
          <w:rFonts w:ascii="Adelle Th" w:hAnsi="Adelle Th"/>
          <w:sz w:val="18"/>
          <w:szCs w:val="18"/>
        </w:rPr>
        <w:t xml:space="preserve">  </w:t>
      </w:r>
      <w:r w:rsidRPr="0011301C">
        <w:rPr>
          <w:rFonts w:ascii="Adelle Th" w:hAnsi="Adelle Th"/>
          <w:sz w:val="18"/>
          <w:szCs w:val="18"/>
        </w:rPr>
        <w:t xml:space="preserve"> </w:t>
      </w:r>
      <w:r>
        <w:rPr>
          <w:rFonts w:ascii="Adelle Th" w:hAnsi="Adelle Th"/>
          <w:sz w:val="18"/>
          <w:szCs w:val="18"/>
        </w:rPr>
        <w:t xml:space="preserve"> </w:t>
      </w:r>
      <w:sdt>
        <w:sdtPr>
          <w:rPr>
            <w:rFonts w:ascii="Adelle Th" w:hAnsi="Adelle Th"/>
            <w:szCs w:val="24"/>
          </w:rPr>
          <w:id w:val="-683754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w </w:t>
      </w:r>
      <w:r w:rsidR="00EB7CFE">
        <w:rPr>
          <w:rFonts w:ascii="Adelle Th" w:hAnsi="Adelle Th"/>
          <w:sz w:val="18"/>
          <w:szCs w:val="18"/>
        </w:rPr>
        <w:t xml:space="preserve">  </w:t>
      </w:r>
      <w:r>
        <w:rPr>
          <w:rFonts w:ascii="Adelle Th" w:hAnsi="Adelle Th"/>
          <w:sz w:val="18"/>
          <w:szCs w:val="18"/>
        </w:rPr>
        <w:t xml:space="preserve">  </w:t>
      </w:r>
      <w:sdt>
        <w:sdtPr>
          <w:rPr>
            <w:rFonts w:ascii="Adelle Th" w:hAnsi="Adelle Th"/>
            <w:szCs w:val="24"/>
          </w:rPr>
          <w:id w:val="-410468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 w:rsidRP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m   </w:t>
      </w:r>
      <w:r w:rsidR="00EB7CFE">
        <w:rPr>
          <w:rFonts w:ascii="Adelle Th" w:hAnsi="Adelle Th"/>
          <w:sz w:val="18"/>
          <w:szCs w:val="18"/>
        </w:rPr>
        <w:t xml:space="preserve">  </w:t>
      </w:r>
      <w:sdt>
        <w:sdtPr>
          <w:rPr>
            <w:rFonts w:ascii="Adelle Th" w:hAnsi="Adelle Th"/>
            <w:szCs w:val="24"/>
          </w:rPr>
          <w:id w:val="1403635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 w:rsidRP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d          </w:t>
      </w:r>
      <w:r w:rsidR="00EB7CFE">
        <w:rPr>
          <w:rFonts w:ascii="Adelle Th" w:hAnsi="Adelle Th"/>
          <w:sz w:val="18"/>
          <w:szCs w:val="18"/>
        </w:rPr>
        <w:t xml:space="preserve">                                  </w:t>
      </w:r>
      <w:r>
        <w:rPr>
          <w:rFonts w:ascii="Adelle Th" w:hAnsi="Adelle Th"/>
          <w:sz w:val="18"/>
          <w:szCs w:val="18"/>
        </w:rPr>
        <w:t xml:space="preserve"> Alter:     </w:t>
      </w:r>
      <w:sdt>
        <w:sdtPr>
          <w:rPr>
            <w:rFonts w:ascii="Adelle Th" w:hAnsi="Adelle Th"/>
            <w:szCs w:val="24"/>
          </w:rPr>
          <w:id w:val="216855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bis 20     </w:t>
      </w:r>
      <w:sdt>
        <w:sdtPr>
          <w:rPr>
            <w:rFonts w:ascii="Adelle Th" w:hAnsi="Adelle Th"/>
            <w:szCs w:val="24"/>
          </w:rPr>
          <w:id w:val="1226949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21-40     </w:t>
      </w:r>
      <w:sdt>
        <w:sdtPr>
          <w:rPr>
            <w:rFonts w:ascii="Adelle Th" w:hAnsi="Adelle Th"/>
            <w:szCs w:val="24"/>
          </w:rPr>
          <w:id w:val="-37847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41-60     </w:t>
      </w:r>
      <w:sdt>
        <w:sdtPr>
          <w:rPr>
            <w:rFonts w:ascii="Adelle Th" w:hAnsi="Adelle Th"/>
            <w:szCs w:val="24"/>
          </w:rPr>
          <w:id w:val="-1503659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über 60</w:t>
      </w:r>
    </w:p>
    <w:p w:rsidR="000B376D" w:rsidRDefault="000B376D" w:rsidP="001E557D">
      <w:pPr>
        <w:pStyle w:val="KeinLeerraum"/>
        <w:spacing w:line="276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 xml:space="preserve">Wie lange für die vhs tätig?     </w:t>
      </w:r>
      <w:sdt>
        <w:sdtPr>
          <w:rPr>
            <w:rFonts w:ascii="Adelle Th" w:hAnsi="Adelle Th"/>
            <w:szCs w:val="24"/>
          </w:rPr>
          <w:id w:val="560375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unter 1 Jahr     </w:t>
      </w:r>
      <w:sdt>
        <w:sdtPr>
          <w:rPr>
            <w:rFonts w:ascii="Adelle Th" w:hAnsi="Adelle Th"/>
            <w:szCs w:val="24"/>
          </w:rPr>
          <w:id w:val="-186643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1-2 Jahre     </w:t>
      </w:r>
      <w:sdt>
        <w:sdtPr>
          <w:rPr>
            <w:rFonts w:ascii="Adelle Th" w:hAnsi="Adelle Th"/>
            <w:szCs w:val="24"/>
          </w:rPr>
          <w:id w:val="1138381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3-5 Jahre     </w:t>
      </w:r>
      <w:sdt>
        <w:sdtPr>
          <w:rPr>
            <w:rFonts w:ascii="Adelle Th" w:hAnsi="Adelle Th"/>
            <w:szCs w:val="24"/>
          </w:rPr>
          <w:id w:val="-1963181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6-10 Jahre     </w:t>
      </w:r>
      <w:sdt>
        <w:sdtPr>
          <w:rPr>
            <w:rFonts w:ascii="Adelle Th" w:hAnsi="Adelle Th"/>
            <w:szCs w:val="24"/>
          </w:rPr>
          <w:id w:val="-1094939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über 10 Jahre     </w:t>
      </w:r>
    </w:p>
    <w:p w:rsidR="00E732B9" w:rsidRDefault="00E732B9" w:rsidP="001E557D">
      <w:pPr>
        <w:pStyle w:val="KeinLeerraum"/>
        <w:spacing w:line="276" w:lineRule="auto"/>
        <w:rPr>
          <w:rFonts w:ascii="Adelle Th" w:hAnsi="Adelle Th"/>
          <w:sz w:val="18"/>
          <w:szCs w:val="18"/>
        </w:rPr>
      </w:pPr>
    </w:p>
    <w:p w:rsidR="00AA796F" w:rsidRPr="009B6637" w:rsidRDefault="00AA796F" w:rsidP="0011301C">
      <w:pPr>
        <w:pStyle w:val="KeinLeerraum"/>
        <w:rPr>
          <w:rFonts w:ascii="Adelle Th" w:hAnsi="Adelle Th"/>
          <w:sz w:val="10"/>
          <w:szCs w:val="10"/>
        </w:rPr>
      </w:pPr>
    </w:p>
    <w:p w:rsidR="009147DD" w:rsidRPr="009147DD" w:rsidRDefault="009147DD" w:rsidP="009147DD">
      <w:pPr>
        <w:pStyle w:val="KeinLeerraum"/>
        <w:numPr>
          <w:ilvl w:val="0"/>
          <w:numId w:val="2"/>
        </w:numPr>
        <w:pBdr>
          <w:bottom w:val="single" w:sz="4" w:space="1" w:color="auto"/>
        </w:pBdr>
        <w:rPr>
          <w:rFonts w:ascii="Adelle Rg" w:hAnsi="Adelle Rg"/>
          <w:sz w:val="18"/>
          <w:szCs w:val="18"/>
        </w:rPr>
      </w:pPr>
      <w:r w:rsidRPr="009147DD">
        <w:rPr>
          <w:rFonts w:ascii="Adelle Rg" w:hAnsi="Adelle Rg"/>
          <w:sz w:val="18"/>
          <w:szCs w:val="18"/>
        </w:rPr>
        <w:t>Angaben zu</w:t>
      </w:r>
      <w:r w:rsidR="00240596">
        <w:rPr>
          <w:rFonts w:ascii="Adelle Rg" w:hAnsi="Adelle Rg"/>
          <w:sz w:val="18"/>
          <w:szCs w:val="18"/>
        </w:rPr>
        <w:t xml:space="preserve">m Kontakt mit der </w:t>
      </w:r>
      <w:r w:rsidRPr="009147DD">
        <w:rPr>
          <w:rFonts w:ascii="Adelle Rg" w:hAnsi="Adelle Rg"/>
          <w:sz w:val="18"/>
          <w:szCs w:val="18"/>
        </w:rPr>
        <w:t>vhs:</w:t>
      </w:r>
    </w:p>
    <w:p w:rsidR="009147DD" w:rsidRPr="009B6637" w:rsidRDefault="009147DD" w:rsidP="009147DD">
      <w:pPr>
        <w:pStyle w:val="KeinLeerraum"/>
        <w:rPr>
          <w:rFonts w:ascii="Adelle Th" w:hAnsi="Adelle Th"/>
          <w:sz w:val="10"/>
          <w:szCs w:val="10"/>
        </w:rPr>
      </w:pPr>
    </w:p>
    <w:p w:rsidR="00240596" w:rsidRDefault="009147DD" w:rsidP="00240596">
      <w:pPr>
        <w:pStyle w:val="Listenabsatz"/>
        <w:numPr>
          <w:ilvl w:val="0"/>
          <w:numId w:val="3"/>
        </w:numPr>
        <w:tabs>
          <w:tab w:val="left" w:pos="3402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Wie sind Sie auf die vhs aufmerksam geworden?</w:t>
      </w:r>
      <w:r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1770815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Programmheft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13762804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Homepage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-1194466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HT und/oder Stadtblatt</w:t>
      </w:r>
      <w:r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331426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Facebook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-434525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mein Crailsheim App</w:t>
      </w:r>
      <w:r w:rsidR="00240596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2000608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40596">
        <w:rPr>
          <w:rFonts w:ascii="Adelle Th" w:hAnsi="Adelle Th"/>
          <w:sz w:val="18"/>
          <w:szCs w:val="18"/>
        </w:rPr>
        <w:t xml:space="preserve"> persönliche Empfehlung</w:t>
      </w:r>
      <w:r>
        <w:rPr>
          <w:rFonts w:ascii="Adelle Th" w:hAnsi="Adelle Th"/>
          <w:sz w:val="18"/>
          <w:szCs w:val="18"/>
        </w:rPr>
        <w:tab/>
      </w:r>
      <w:r w:rsidR="00240596"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18381088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40596">
        <w:rPr>
          <w:rFonts w:ascii="Adelle Th" w:hAnsi="Adelle Th"/>
          <w:sz w:val="18"/>
          <w:szCs w:val="18"/>
        </w:rPr>
        <w:t xml:space="preserve"> Sonstiges: </w:t>
      </w:r>
      <w:sdt>
        <w:sdtPr>
          <w:rPr>
            <w:rFonts w:ascii="Adelle Th" w:hAnsi="Adelle Th"/>
            <w:sz w:val="18"/>
            <w:szCs w:val="18"/>
          </w:rPr>
          <w:id w:val="1065987419"/>
          <w:placeholder>
            <w:docPart w:val="09E772291800464187D66A8C1CE1C4B1"/>
          </w:placeholder>
          <w:showingPlcHdr/>
          <w:text/>
        </w:sdtPr>
        <w:sdtEndPr/>
        <w:sdtContent>
          <w:r w:rsidR="00E732B9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:rsidR="00240596" w:rsidRDefault="00240596" w:rsidP="00240596">
      <w:pPr>
        <w:pStyle w:val="Listenabsatz"/>
        <w:numPr>
          <w:ilvl w:val="0"/>
          <w:numId w:val="3"/>
        </w:numPr>
        <w:tabs>
          <w:tab w:val="left" w:pos="3402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 w:rsidRPr="00240596">
        <w:rPr>
          <w:rFonts w:ascii="Adelle Th" w:hAnsi="Adelle Th"/>
          <w:sz w:val="18"/>
          <w:szCs w:val="18"/>
        </w:rPr>
        <w:t>Wie kam Ihre Tätigkeit für die vhs zustande?</w:t>
      </w:r>
      <w:r w:rsidRPr="00240596"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88506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240596">
        <w:rPr>
          <w:rFonts w:ascii="Adelle Th" w:hAnsi="Adelle Th"/>
          <w:sz w:val="18"/>
          <w:szCs w:val="18"/>
        </w:rPr>
        <w:t xml:space="preserve"> Initiativbewerbung</w:t>
      </w:r>
      <w:r w:rsidRPr="00240596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-1242786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Pr="00240596">
        <w:rPr>
          <w:rFonts w:ascii="Adelle Th" w:hAnsi="Adelle Th"/>
          <w:sz w:val="18"/>
          <w:szCs w:val="18"/>
        </w:rPr>
        <w:t xml:space="preserve"> persönliche Ansprache durch die vhs</w:t>
      </w:r>
      <w:r w:rsidRPr="00240596"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-1744477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Sonstiges: </w:t>
      </w:r>
      <w:sdt>
        <w:sdtPr>
          <w:rPr>
            <w:rFonts w:ascii="Adelle Th" w:hAnsi="Adelle Th"/>
            <w:sz w:val="18"/>
            <w:szCs w:val="18"/>
          </w:rPr>
          <w:id w:val="-1204932641"/>
          <w:placeholder>
            <w:docPart w:val="4D6614BC46614A2EBCBE02DF34CF06D8"/>
          </w:placeholder>
          <w:showingPlcHdr/>
          <w:text/>
        </w:sdtPr>
        <w:sdtEndPr/>
        <w:sdtContent>
          <w:r w:rsidR="00E732B9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</w:p>
    <w:p w:rsidR="00E732B9" w:rsidRDefault="00B5599B" w:rsidP="001E557D">
      <w:pPr>
        <w:pStyle w:val="Listenabsatz"/>
        <w:numPr>
          <w:ilvl w:val="0"/>
          <w:numId w:val="3"/>
        </w:numPr>
        <w:tabs>
          <w:tab w:val="left" w:pos="3402"/>
          <w:tab w:val="left" w:pos="6096"/>
        </w:tabs>
        <w:spacing w:line="240" w:lineRule="auto"/>
        <w:rPr>
          <w:rFonts w:ascii="Adelle Th" w:hAnsi="Adelle Th"/>
          <w:sz w:val="18"/>
          <w:szCs w:val="18"/>
        </w:rPr>
      </w:pPr>
      <w:r w:rsidRPr="001E557D">
        <w:rPr>
          <w:rFonts w:ascii="Adelle Th" w:hAnsi="Adelle Th"/>
          <w:sz w:val="18"/>
          <w:szCs w:val="18"/>
        </w:rPr>
        <w:t>Haben Sie bereits als Teilnehmer*in Kurse an der vhs besucht?</w:t>
      </w:r>
      <w:r w:rsidR="00AA796F" w:rsidRPr="001E557D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261968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A796F" w:rsidRPr="001E557D">
        <w:rPr>
          <w:rFonts w:ascii="Adelle Th" w:hAnsi="Adelle Th"/>
          <w:sz w:val="18"/>
          <w:szCs w:val="18"/>
        </w:rPr>
        <w:t xml:space="preserve"> ja     </w:t>
      </w:r>
      <w:sdt>
        <w:sdtPr>
          <w:rPr>
            <w:rFonts w:ascii="Adelle Th" w:hAnsi="Adelle Th"/>
            <w:szCs w:val="24"/>
          </w:rPr>
          <w:id w:val="-448791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3E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A796F" w:rsidRPr="001E557D">
        <w:rPr>
          <w:rFonts w:ascii="Adelle Th" w:hAnsi="Adelle Th"/>
          <w:sz w:val="18"/>
          <w:szCs w:val="18"/>
        </w:rPr>
        <w:t xml:space="preserve"> nei</w:t>
      </w:r>
      <w:r w:rsidR="004602AA">
        <w:rPr>
          <w:rFonts w:ascii="Adelle Th" w:hAnsi="Adelle Th"/>
          <w:sz w:val="18"/>
          <w:szCs w:val="18"/>
        </w:rPr>
        <w:t>n</w:t>
      </w:r>
    </w:p>
    <w:p w:rsidR="001E557D" w:rsidRPr="004602AA" w:rsidRDefault="001E557D" w:rsidP="004602AA">
      <w:pPr>
        <w:tabs>
          <w:tab w:val="left" w:pos="3402"/>
          <w:tab w:val="left" w:pos="6096"/>
        </w:tabs>
        <w:spacing w:line="240" w:lineRule="auto"/>
        <w:ind w:left="360"/>
        <w:rPr>
          <w:rFonts w:ascii="Adelle Th" w:hAnsi="Adelle Th"/>
          <w:sz w:val="18"/>
          <w:szCs w:val="18"/>
        </w:rPr>
      </w:pPr>
    </w:p>
    <w:p w:rsidR="00B5599B" w:rsidRPr="00B5599B" w:rsidRDefault="00B5599B" w:rsidP="00B5599B">
      <w:pPr>
        <w:pStyle w:val="Listenabsatz"/>
        <w:numPr>
          <w:ilvl w:val="0"/>
          <w:numId w:val="2"/>
        </w:numPr>
        <w:pBdr>
          <w:bottom w:val="single" w:sz="4" w:space="1" w:color="auto"/>
        </w:pBdr>
        <w:tabs>
          <w:tab w:val="left" w:pos="3402"/>
          <w:tab w:val="left" w:pos="6096"/>
        </w:tabs>
        <w:spacing w:line="240" w:lineRule="auto"/>
        <w:rPr>
          <w:rFonts w:ascii="Adelle Rg" w:hAnsi="Adelle Rg"/>
          <w:sz w:val="18"/>
          <w:szCs w:val="18"/>
        </w:rPr>
      </w:pPr>
      <w:r w:rsidRPr="00B5599B">
        <w:rPr>
          <w:rFonts w:ascii="Adelle Rg" w:hAnsi="Adelle Rg"/>
          <w:sz w:val="18"/>
          <w:szCs w:val="18"/>
        </w:rPr>
        <w:t>Angaben zu Ihrer Tätigkeit an der vhs:</w:t>
      </w:r>
    </w:p>
    <w:p w:rsidR="00B5599B" w:rsidRPr="009B6637" w:rsidRDefault="00B5599B" w:rsidP="00B5599B">
      <w:pPr>
        <w:pStyle w:val="Listenabsatz"/>
        <w:tabs>
          <w:tab w:val="left" w:pos="3402"/>
          <w:tab w:val="left" w:pos="6096"/>
        </w:tabs>
        <w:spacing w:line="240" w:lineRule="auto"/>
        <w:rPr>
          <w:rFonts w:ascii="Adelle Th" w:hAnsi="Adelle Th"/>
          <w:sz w:val="10"/>
          <w:szCs w:val="10"/>
        </w:rPr>
      </w:pPr>
    </w:p>
    <w:p w:rsidR="002C6D82" w:rsidRDefault="00B5599B" w:rsidP="002C6D82">
      <w:pPr>
        <w:pStyle w:val="Listenabsatz"/>
        <w:numPr>
          <w:ilvl w:val="0"/>
          <w:numId w:val="8"/>
        </w:numPr>
        <w:tabs>
          <w:tab w:val="left" w:pos="3402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 w:rsidRPr="002C6D82">
        <w:rPr>
          <w:rFonts w:ascii="Adelle Th" w:hAnsi="Adelle Th"/>
          <w:sz w:val="18"/>
          <w:szCs w:val="18"/>
        </w:rPr>
        <w:t>In welchem Fachbereich an der vhs sind Sie tätig?</w:t>
      </w:r>
      <w:r w:rsidRPr="002C6D82"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1956825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C6D82" w:rsidRPr="002C6D82">
        <w:rPr>
          <w:rFonts w:ascii="Adelle Th" w:hAnsi="Adelle Th"/>
          <w:sz w:val="18"/>
          <w:szCs w:val="18"/>
        </w:rPr>
        <w:t xml:space="preserve"> Gesellschaft • Wissen</w:t>
      </w:r>
      <w:r w:rsidR="002C6D82" w:rsidRPr="002C6D82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3494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C6D82" w:rsidRPr="002C6D82">
        <w:rPr>
          <w:rFonts w:ascii="Adelle Th" w:hAnsi="Adelle Th"/>
          <w:sz w:val="18"/>
          <w:szCs w:val="18"/>
        </w:rPr>
        <w:t xml:space="preserve"> Kunst • Kreativität</w:t>
      </w:r>
      <w:r w:rsidR="002C6D82" w:rsidRPr="002C6D82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-17230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C6D82" w:rsidRPr="002C6D82">
        <w:rPr>
          <w:rFonts w:ascii="Adelle Th" w:hAnsi="Adelle Th"/>
          <w:sz w:val="18"/>
          <w:szCs w:val="18"/>
        </w:rPr>
        <w:t xml:space="preserve"> Gesundheit</w:t>
      </w:r>
      <w:r w:rsidR="002C6D82" w:rsidRPr="002C6D82"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-768770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C6D82" w:rsidRPr="002C6D82">
        <w:rPr>
          <w:rFonts w:ascii="Adelle Th" w:hAnsi="Adelle Th"/>
          <w:sz w:val="18"/>
          <w:szCs w:val="18"/>
        </w:rPr>
        <w:t xml:space="preserve"> Sprachen</w:t>
      </w:r>
      <w:r w:rsidR="002C6D82" w:rsidRPr="002C6D82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467559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C6D82" w:rsidRPr="002C6D82">
        <w:rPr>
          <w:rFonts w:ascii="Adelle Th" w:hAnsi="Adelle Th"/>
          <w:sz w:val="18"/>
          <w:szCs w:val="18"/>
        </w:rPr>
        <w:t xml:space="preserve"> Deutsch </w:t>
      </w:r>
      <w:r w:rsidR="002C6D82" w:rsidRPr="002C6D82"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-1810230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2C6D82" w:rsidRPr="002C6D82">
        <w:rPr>
          <w:rFonts w:ascii="Adelle Th" w:hAnsi="Adelle Th"/>
          <w:sz w:val="18"/>
          <w:szCs w:val="18"/>
        </w:rPr>
        <w:t xml:space="preserve"> Beruf • EDV</w:t>
      </w:r>
    </w:p>
    <w:p w:rsidR="002C6D82" w:rsidRDefault="002C6D82" w:rsidP="002C6D82">
      <w:pPr>
        <w:pStyle w:val="Listenabsatz"/>
        <w:numPr>
          <w:ilvl w:val="0"/>
          <w:numId w:val="8"/>
        </w:numPr>
        <w:tabs>
          <w:tab w:val="left" w:pos="3402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Besuchen Sie Fortbildungen für Kursleitende?</w:t>
      </w:r>
    </w:p>
    <w:p w:rsidR="002C6D82" w:rsidRDefault="002C6D82" w:rsidP="001770E4">
      <w:pPr>
        <w:pStyle w:val="Listenabsatz"/>
        <w:numPr>
          <w:ilvl w:val="1"/>
          <w:numId w:val="16"/>
        </w:numPr>
        <w:tabs>
          <w:tab w:val="left" w:pos="3402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Fortbildungen beim vhs-Verband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1960526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ja     </w:t>
      </w:r>
      <w:sdt>
        <w:sdtPr>
          <w:rPr>
            <w:rFonts w:ascii="Adelle Th" w:hAnsi="Adelle Th"/>
            <w:szCs w:val="24"/>
          </w:rPr>
          <w:id w:val="-1708406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nein</w:t>
      </w:r>
    </w:p>
    <w:p w:rsidR="00ED1704" w:rsidRDefault="002C6D82" w:rsidP="001770E4">
      <w:pPr>
        <w:pStyle w:val="Listenabsatz"/>
        <w:numPr>
          <w:ilvl w:val="1"/>
          <w:numId w:val="16"/>
        </w:numPr>
        <w:tabs>
          <w:tab w:val="left" w:pos="3402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Regionale Fortbildungen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-196210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ja     </w:t>
      </w:r>
      <w:sdt>
        <w:sdtPr>
          <w:rPr>
            <w:rFonts w:ascii="Adelle Th" w:hAnsi="Adelle Th"/>
            <w:szCs w:val="24"/>
          </w:rPr>
          <w:id w:val="-1546134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32B9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nein</w:t>
      </w:r>
    </w:p>
    <w:p w:rsidR="003C096C" w:rsidRDefault="003C096C" w:rsidP="00ED1704">
      <w:pPr>
        <w:pStyle w:val="Listenabsatz"/>
        <w:numPr>
          <w:ilvl w:val="0"/>
          <w:numId w:val="8"/>
        </w:numPr>
        <w:tabs>
          <w:tab w:val="left" w:pos="3402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Kennen Sie folgende Online-Bereiche der vhs?</w:t>
      </w:r>
    </w:p>
    <w:p w:rsidR="003C096C" w:rsidRDefault="003C096C" w:rsidP="001770E4">
      <w:pPr>
        <w:pStyle w:val="Listenabsatz"/>
        <w:numPr>
          <w:ilvl w:val="1"/>
          <w:numId w:val="16"/>
        </w:numPr>
        <w:tabs>
          <w:tab w:val="left" w:pos="3402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Homepage der vhs</w:t>
      </w:r>
      <w:r>
        <w:rPr>
          <w:rFonts w:ascii="Adelle Th" w:hAnsi="Adelle Th"/>
          <w:sz w:val="18"/>
          <w:szCs w:val="18"/>
        </w:rPr>
        <w:tab/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1904483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F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ja     </w:t>
      </w:r>
      <w:sdt>
        <w:sdtPr>
          <w:rPr>
            <w:rFonts w:ascii="Adelle Th" w:hAnsi="Adelle Th"/>
            <w:szCs w:val="24"/>
          </w:rPr>
          <w:id w:val="105210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F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nein</w:t>
      </w:r>
    </w:p>
    <w:p w:rsidR="003C096C" w:rsidRDefault="003C096C" w:rsidP="001770E4">
      <w:pPr>
        <w:pStyle w:val="Listenabsatz"/>
        <w:numPr>
          <w:ilvl w:val="1"/>
          <w:numId w:val="16"/>
        </w:numPr>
        <w:tabs>
          <w:tab w:val="left" w:pos="3402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Intranet der vhs für Dozent*innen</w:t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-1477450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F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ja     </w:t>
      </w:r>
      <w:sdt>
        <w:sdtPr>
          <w:rPr>
            <w:rFonts w:ascii="Adelle Th" w:hAnsi="Adelle Th"/>
            <w:szCs w:val="24"/>
          </w:rPr>
          <w:id w:val="-1479152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F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nein</w:t>
      </w:r>
    </w:p>
    <w:p w:rsidR="000319F8" w:rsidRDefault="003C096C" w:rsidP="001770E4">
      <w:pPr>
        <w:pStyle w:val="Listenabsatz"/>
        <w:numPr>
          <w:ilvl w:val="1"/>
          <w:numId w:val="16"/>
        </w:numPr>
        <w:tabs>
          <w:tab w:val="left" w:pos="3402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vhs.cloud</w:t>
      </w:r>
      <w:r>
        <w:rPr>
          <w:rFonts w:ascii="Adelle Th" w:hAnsi="Adelle Th"/>
          <w:sz w:val="18"/>
          <w:szCs w:val="18"/>
        </w:rPr>
        <w:tab/>
      </w:r>
      <w:r>
        <w:rPr>
          <w:rFonts w:ascii="Adelle Th" w:hAnsi="Adelle Th"/>
          <w:sz w:val="18"/>
          <w:szCs w:val="18"/>
        </w:rPr>
        <w:tab/>
      </w:r>
      <w:sdt>
        <w:sdtPr>
          <w:rPr>
            <w:rFonts w:ascii="Adelle Th" w:hAnsi="Adelle Th"/>
            <w:szCs w:val="24"/>
          </w:rPr>
          <w:id w:val="1744060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F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ja     </w:t>
      </w:r>
      <w:sdt>
        <w:sdtPr>
          <w:rPr>
            <w:rFonts w:ascii="Adelle Th" w:hAnsi="Adelle Th"/>
            <w:szCs w:val="24"/>
          </w:rPr>
          <w:id w:val="-1215878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2BF3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nein</w:t>
      </w:r>
    </w:p>
    <w:p w:rsidR="002F5656" w:rsidRPr="002F5656" w:rsidRDefault="002F5656" w:rsidP="002F5656">
      <w:pPr>
        <w:tabs>
          <w:tab w:val="left" w:pos="3402"/>
          <w:tab w:val="left" w:pos="6096"/>
        </w:tabs>
        <w:spacing w:line="360" w:lineRule="auto"/>
        <w:ind w:left="360"/>
        <w:rPr>
          <w:rFonts w:ascii="Adelle Th" w:hAnsi="Adelle Th"/>
          <w:sz w:val="18"/>
          <w:szCs w:val="18"/>
        </w:rPr>
      </w:pPr>
    </w:p>
    <w:p w:rsidR="001770E4" w:rsidRPr="00B5599B" w:rsidRDefault="001770E4" w:rsidP="001770E4">
      <w:pPr>
        <w:pStyle w:val="Listenabsatz"/>
        <w:numPr>
          <w:ilvl w:val="0"/>
          <w:numId w:val="19"/>
        </w:numPr>
        <w:pBdr>
          <w:bottom w:val="single" w:sz="4" w:space="1" w:color="auto"/>
        </w:pBdr>
        <w:tabs>
          <w:tab w:val="left" w:pos="3402"/>
          <w:tab w:val="left" w:pos="6096"/>
        </w:tabs>
        <w:spacing w:line="240" w:lineRule="auto"/>
        <w:rPr>
          <w:rFonts w:ascii="Adelle Rg" w:hAnsi="Adelle Rg"/>
          <w:sz w:val="18"/>
          <w:szCs w:val="18"/>
        </w:rPr>
      </w:pPr>
      <w:r w:rsidRPr="00B5599B">
        <w:rPr>
          <w:rFonts w:ascii="Adelle Rg" w:hAnsi="Adelle Rg"/>
          <w:sz w:val="18"/>
          <w:szCs w:val="18"/>
        </w:rPr>
        <w:lastRenderedPageBreak/>
        <w:t xml:space="preserve">Angaben zu Ihrer </w:t>
      </w:r>
      <w:r>
        <w:rPr>
          <w:rFonts w:ascii="Adelle Rg" w:hAnsi="Adelle Rg"/>
          <w:sz w:val="18"/>
          <w:szCs w:val="18"/>
        </w:rPr>
        <w:t xml:space="preserve">Zufriedenheit mit Ihrer </w:t>
      </w:r>
      <w:r w:rsidRPr="00B5599B">
        <w:rPr>
          <w:rFonts w:ascii="Adelle Rg" w:hAnsi="Adelle Rg"/>
          <w:sz w:val="18"/>
          <w:szCs w:val="18"/>
        </w:rPr>
        <w:t>Tätigkeit an der vhs:</w:t>
      </w:r>
    </w:p>
    <w:p w:rsidR="001770E4" w:rsidRPr="009B6637" w:rsidRDefault="001770E4" w:rsidP="001770E4">
      <w:pPr>
        <w:pStyle w:val="Listenabsatz"/>
        <w:tabs>
          <w:tab w:val="left" w:pos="3402"/>
          <w:tab w:val="left" w:pos="6096"/>
        </w:tabs>
        <w:spacing w:line="240" w:lineRule="auto"/>
        <w:rPr>
          <w:rFonts w:ascii="Adelle Th" w:hAnsi="Adelle Th"/>
          <w:sz w:val="10"/>
          <w:szCs w:val="10"/>
        </w:rPr>
      </w:pPr>
    </w:p>
    <w:p w:rsidR="001770E4" w:rsidRDefault="001770E4" w:rsidP="001770E4">
      <w:pPr>
        <w:pStyle w:val="Listenabsatz"/>
        <w:numPr>
          <w:ilvl w:val="0"/>
          <w:numId w:val="17"/>
        </w:numPr>
        <w:tabs>
          <w:tab w:val="left" w:pos="1418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Wie zufrieden sind Sie in Bezug auf</w:t>
      </w:r>
    </w:p>
    <w:p w:rsidR="000319F8" w:rsidRPr="002F5656" w:rsidRDefault="000319F8" w:rsidP="001770E4">
      <w:pPr>
        <w:pStyle w:val="Listenabsatz"/>
        <w:numPr>
          <w:ilvl w:val="1"/>
          <w:numId w:val="16"/>
        </w:numPr>
        <w:tabs>
          <w:tab w:val="left" w:pos="1418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Wertschätzung Ihrer Dozententätigke</w:t>
      </w:r>
      <w:r w:rsidR="00A94EF8">
        <w:rPr>
          <w:rFonts w:ascii="Adelle Th" w:hAnsi="Adelle Th"/>
          <w:sz w:val="18"/>
          <w:szCs w:val="18"/>
        </w:rPr>
        <w:t>i</w:t>
      </w:r>
      <w:r w:rsidR="002F5656">
        <w:rPr>
          <w:rFonts w:ascii="Adelle Th" w:hAnsi="Adelle Th"/>
          <w:sz w:val="18"/>
          <w:szCs w:val="18"/>
        </w:rPr>
        <w:t>t</w:t>
      </w:r>
      <w:r w:rsidR="002F5656">
        <w:rPr>
          <w:rFonts w:ascii="Adelle Th" w:hAnsi="Adelle Th"/>
          <w:sz w:val="18"/>
          <w:szCs w:val="18"/>
        </w:rPr>
        <w:br/>
      </w:r>
      <w:sdt>
        <w:sdtPr>
          <w:rPr>
            <w:rFonts w:ascii="MS Gothic" w:eastAsia="MS Gothic" w:hAnsi="MS Gothic"/>
            <w:szCs w:val="24"/>
          </w:rPr>
          <w:id w:val="-1047295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65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94EF8" w:rsidRPr="002F5656">
        <w:rPr>
          <w:rFonts w:ascii="Adelle Th" w:hAnsi="Adelle Th"/>
          <w:sz w:val="18"/>
          <w:szCs w:val="18"/>
        </w:rPr>
        <w:t xml:space="preserve"> sehr     </w:t>
      </w:r>
      <w:sdt>
        <w:sdtPr>
          <w:rPr>
            <w:rFonts w:ascii="MS Gothic" w:eastAsia="MS Gothic" w:hAnsi="MS Gothic"/>
            <w:szCs w:val="24"/>
          </w:rPr>
          <w:id w:val="-2618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65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94EF8" w:rsidRPr="002F5656">
        <w:rPr>
          <w:rFonts w:ascii="Adelle Th" w:hAnsi="Adelle Th"/>
          <w:sz w:val="18"/>
          <w:szCs w:val="18"/>
        </w:rPr>
        <w:t xml:space="preserve"> eher ja     </w:t>
      </w:r>
      <w:sdt>
        <w:sdtPr>
          <w:rPr>
            <w:rFonts w:ascii="MS Gothic" w:eastAsia="MS Gothic" w:hAnsi="MS Gothic"/>
            <w:szCs w:val="24"/>
          </w:rPr>
          <w:id w:val="-157458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656" w:rsidRPr="002F565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94EF8" w:rsidRPr="002F5656">
        <w:rPr>
          <w:rFonts w:ascii="Adelle Th" w:hAnsi="Adelle Th"/>
          <w:sz w:val="18"/>
          <w:szCs w:val="18"/>
        </w:rPr>
        <w:t xml:space="preserve"> eher nein     </w:t>
      </w:r>
      <w:sdt>
        <w:sdtPr>
          <w:rPr>
            <w:rFonts w:ascii="MS Gothic" w:eastAsia="MS Gothic" w:hAnsi="MS Gothic"/>
            <w:szCs w:val="24"/>
          </w:rPr>
          <w:id w:val="522599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656" w:rsidRPr="002F565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A94EF8" w:rsidRPr="002F5656">
        <w:rPr>
          <w:rFonts w:ascii="Adelle Th" w:hAnsi="Adelle Th"/>
          <w:sz w:val="18"/>
          <w:szCs w:val="18"/>
        </w:rPr>
        <w:t xml:space="preserve"> gar nicht</w:t>
      </w:r>
    </w:p>
    <w:p w:rsidR="00A94EF8" w:rsidRDefault="00A94EF8" w:rsidP="001770E4">
      <w:pPr>
        <w:pStyle w:val="Listenabsatz"/>
        <w:numPr>
          <w:ilvl w:val="1"/>
          <w:numId w:val="16"/>
        </w:numPr>
        <w:tabs>
          <w:tab w:val="left" w:pos="3402"/>
          <w:tab w:val="left" w:pos="5103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Zusammenarbeit mit Fachbereichsleitung</w:t>
      </w:r>
      <w:r w:rsidR="002F5656"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507338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65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sehr     </w:t>
      </w:r>
      <w:sdt>
        <w:sdtPr>
          <w:rPr>
            <w:rFonts w:ascii="Adelle Th" w:hAnsi="Adelle Th"/>
            <w:szCs w:val="24"/>
          </w:rPr>
          <w:id w:val="-127100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65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eher ja     </w:t>
      </w:r>
      <w:sdt>
        <w:sdtPr>
          <w:rPr>
            <w:rFonts w:ascii="Adelle Th" w:hAnsi="Adelle Th"/>
            <w:szCs w:val="24"/>
          </w:rPr>
          <w:id w:val="1139847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656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eher nein     </w:t>
      </w:r>
      <w:sdt>
        <w:sdtPr>
          <w:rPr>
            <w:rFonts w:ascii="Adelle Th" w:hAnsi="Adelle Th"/>
            <w:szCs w:val="24"/>
          </w:rPr>
          <w:id w:val="-20402604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gar nicht</w:t>
      </w:r>
    </w:p>
    <w:p w:rsidR="00A94EF8" w:rsidRDefault="00A94EF8" w:rsidP="001770E4">
      <w:pPr>
        <w:pStyle w:val="Listenabsatz"/>
        <w:numPr>
          <w:ilvl w:val="1"/>
          <w:numId w:val="16"/>
        </w:numPr>
        <w:tabs>
          <w:tab w:val="left" w:pos="3402"/>
          <w:tab w:val="left" w:pos="5103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Zusammenarbeit mit Verwaltung</w:t>
      </w:r>
      <w:r w:rsidR="00A471CE"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-1453010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sehr     </w:t>
      </w:r>
      <w:sdt>
        <w:sdtPr>
          <w:rPr>
            <w:rFonts w:ascii="Adelle Th" w:hAnsi="Adelle Th"/>
            <w:szCs w:val="24"/>
          </w:rPr>
          <w:id w:val="523838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eher ja     </w:t>
      </w:r>
      <w:sdt>
        <w:sdtPr>
          <w:rPr>
            <w:rFonts w:ascii="Adelle Th" w:hAnsi="Adelle Th"/>
            <w:szCs w:val="24"/>
          </w:rPr>
          <w:id w:val="-3037817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eher nein     </w:t>
      </w:r>
      <w:sdt>
        <w:sdtPr>
          <w:rPr>
            <w:rFonts w:ascii="Adelle Th" w:hAnsi="Adelle Th"/>
            <w:szCs w:val="24"/>
          </w:rPr>
          <w:id w:val="1634596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gar nicht</w:t>
      </w:r>
    </w:p>
    <w:p w:rsidR="00A94EF8" w:rsidRDefault="00A94EF8" w:rsidP="001770E4">
      <w:pPr>
        <w:pStyle w:val="Listenabsatz"/>
        <w:numPr>
          <w:ilvl w:val="1"/>
          <w:numId w:val="16"/>
        </w:numPr>
        <w:tabs>
          <w:tab w:val="left" w:pos="3402"/>
          <w:tab w:val="left" w:pos="5103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Ausstattung der Räume</w:t>
      </w:r>
      <w:r w:rsidR="00A471CE"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-1441370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sehr     </w:t>
      </w:r>
      <w:sdt>
        <w:sdtPr>
          <w:rPr>
            <w:rFonts w:ascii="Adelle Th" w:hAnsi="Adelle Th"/>
            <w:szCs w:val="24"/>
          </w:rPr>
          <w:id w:val="1780138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eher ja     </w:t>
      </w:r>
      <w:sdt>
        <w:sdtPr>
          <w:rPr>
            <w:rFonts w:ascii="Adelle Th" w:hAnsi="Adelle Th"/>
            <w:szCs w:val="24"/>
          </w:rPr>
          <w:id w:val="264037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eher nein     </w:t>
      </w:r>
      <w:sdt>
        <w:sdtPr>
          <w:rPr>
            <w:rFonts w:ascii="Adelle Th" w:hAnsi="Adelle Th"/>
            <w:szCs w:val="24"/>
          </w:rPr>
          <w:id w:val="-1291744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gar nicht</w:t>
      </w:r>
    </w:p>
    <w:p w:rsidR="00A94EF8" w:rsidRDefault="00A94EF8" w:rsidP="001770E4">
      <w:pPr>
        <w:pStyle w:val="Listenabsatz"/>
        <w:numPr>
          <w:ilvl w:val="1"/>
          <w:numId w:val="16"/>
        </w:numPr>
        <w:tabs>
          <w:tab w:val="left" w:pos="3402"/>
          <w:tab w:val="left" w:pos="5103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Zustand der Räume</w:t>
      </w:r>
      <w:r>
        <w:rPr>
          <w:rFonts w:ascii="Adelle Th" w:hAnsi="Adelle Th"/>
          <w:sz w:val="18"/>
          <w:szCs w:val="18"/>
        </w:rPr>
        <w:tab/>
      </w:r>
      <w:r w:rsidR="00A471CE"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-288199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sehr     </w:t>
      </w:r>
      <w:sdt>
        <w:sdtPr>
          <w:rPr>
            <w:rFonts w:ascii="Adelle Th" w:hAnsi="Adelle Th"/>
            <w:szCs w:val="24"/>
          </w:rPr>
          <w:id w:val="1556735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eher ja     </w:t>
      </w:r>
      <w:sdt>
        <w:sdtPr>
          <w:rPr>
            <w:rFonts w:ascii="Adelle Th" w:hAnsi="Adelle Th"/>
            <w:szCs w:val="24"/>
          </w:rPr>
          <w:id w:val="8547741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eher nein     </w:t>
      </w:r>
      <w:sdt>
        <w:sdtPr>
          <w:rPr>
            <w:rFonts w:ascii="Adelle Th" w:hAnsi="Adelle Th"/>
            <w:szCs w:val="24"/>
          </w:rPr>
          <w:id w:val="1257642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gar nicht</w:t>
      </w:r>
    </w:p>
    <w:p w:rsidR="002B6C0E" w:rsidRDefault="009B6637" w:rsidP="001770E4">
      <w:pPr>
        <w:pStyle w:val="Listenabsatz"/>
        <w:numPr>
          <w:ilvl w:val="1"/>
          <w:numId w:val="16"/>
        </w:numPr>
        <w:tabs>
          <w:tab w:val="left" w:pos="3402"/>
          <w:tab w:val="left" w:pos="5103"/>
          <w:tab w:val="left" w:pos="6096"/>
        </w:tabs>
        <w:spacing w:line="360" w:lineRule="auto"/>
        <w:rPr>
          <w:rFonts w:ascii="Adelle Th" w:hAnsi="Adelle Th"/>
          <w:sz w:val="18"/>
          <w:szCs w:val="18"/>
        </w:rPr>
      </w:pPr>
      <w:r>
        <w:rPr>
          <w:rFonts w:ascii="Adelle Th" w:hAnsi="Adelle Th"/>
          <w:sz w:val="18"/>
          <w:szCs w:val="18"/>
        </w:rPr>
        <w:t>Zugang zu Intranet und vhs.cloud</w:t>
      </w:r>
      <w:r w:rsidR="00A471CE"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Cs w:val="24"/>
          </w:rPr>
          <w:id w:val="-200612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sehr     </w:t>
      </w:r>
      <w:sdt>
        <w:sdtPr>
          <w:rPr>
            <w:rFonts w:ascii="Adelle Th" w:hAnsi="Adelle Th"/>
            <w:szCs w:val="24"/>
          </w:rPr>
          <w:id w:val="102851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eher ja     </w:t>
      </w:r>
      <w:sdt>
        <w:sdtPr>
          <w:rPr>
            <w:rFonts w:ascii="Adelle Th" w:hAnsi="Adelle Th"/>
            <w:szCs w:val="24"/>
          </w:rPr>
          <w:id w:val="33766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eher nein     </w:t>
      </w:r>
      <w:sdt>
        <w:sdtPr>
          <w:rPr>
            <w:rFonts w:ascii="Adelle Th" w:hAnsi="Adelle Th"/>
            <w:szCs w:val="24"/>
          </w:rPr>
          <w:id w:val="209381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CE">
            <w:rPr>
              <w:rFonts w:ascii="MS Gothic" w:eastAsia="MS Gothic" w:hAnsi="MS Gothic" w:hint="eastAsia"/>
              <w:szCs w:val="24"/>
            </w:rPr>
            <w:t>☐</w:t>
          </w:r>
        </w:sdtContent>
      </w:sdt>
      <w:r>
        <w:rPr>
          <w:rFonts w:ascii="Adelle Th" w:hAnsi="Adelle Th"/>
          <w:sz w:val="18"/>
          <w:szCs w:val="18"/>
        </w:rPr>
        <w:t xml:space="preserve"> gar nicht</w:t>
      </w:r>
    </w:p>
    <w:p w:rsidR="0083395B" w:rsidRPr="00D271DE" w:rsidRDefault="00AA796F" w:rsidP="00B33935">
      <w:pPr>
        <w:pStyle w:val="Listenabsatz"/>
        <w:numPr>
          <w:ilvl w:val="0"/>
          <w:numId w:val="8"/>
        </w:numPr>
        <w:tabs>
          <w:tab w:val="left" w:pos="3402"/>
          <w:tab w:val="left" w:pos="5103"/>
          <w:tab w:val="left" w:pos="6096"/>
          <w:tab w:val="left" w:pos="8222"/>
        </w:tabs>
        <w:spacing w:line="360" w:lineRule="auto"/>
      </w:pPr>
      <w:r w:rsidRPr="009943A3">
        <w:rPr>
          <w:rFonts w:ascii="Adelle Th" w:hAnsi="Adelle Th"/>
          <w:sz w:val="18"/>
          <w:szCs w:val="18"/>
        </w:rPr>
        <w:t>Anregungen, Änderungswünsche, Verbesserungsvorschläge:</w:t>
      </w:r>
      <w:r w:rsidR="00E732B9">
        <w:rPr>
          <w:rFonts w:ascii="Adelle Th" w:hAnsi="Adelle Th"/>
          <w:sz w:val="18"/>
          <w:szCs w:val="18"/>
        </w:rPr>
        <w:t xml:space="preserve"> </w:t>
      </w:r>
      <w:r w:rsidR="00B33935">
        <w:rPr>
          <w:rFonts w:ascii="Adelle Th" w:hAnsi="Adelle Th"/>
          <w:sz w:val="18"/>
          <w:szCs w:val="18"/>
        </w:rPr>
        <w:br/>
      </w:r>
      <w:sdt>
        <w:sdtPr>
          <w:rPr>
            <w:rFonts w:ascii="Adelle Th" w:hAnsi="Adelle Th"/>
            <w:sz w:val="18"/>
            <w:szCs w:val="18"/>
          </w:rPr>
          <w:id w:val="416602571"/>
          <w:placeholder>
            <w:docPart w:val="5C19E42AB0A8405C95786B3D1A97C97A"/>
          </w:placeholder>
          <w:showingPlcHdr/>
          <w:text/>
        </w:sdtPr>
        <w:sdtEndPr/>
        <w:sdtContent>
          <w:r w:rsidR="00B33935"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sdtContent>
      </w:sdt>
      <w:r w:rsidRPr="00B33935">
        <w:rPr>
          <w:rFonts w:ascii="Adelle Th" w:hAnsi="Adelle Th"/>
          <w:sz w:val="18"/>
          <w:szCs w:val="18"/>
        </w:rPr>
        <w:br/>
      </w:r>
      <w:bookmarkStart w:id="0" w:name="_GoBack"/>
      <w:bookmarkEnd w:id="0"/>
    </w:p>
    <w:sectPr w:rsidR="0083395B" w:rsidRPr="00D271DE" w:rsidSect="009943A3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 Th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F45B4"/>
    <w:multiLevelType w:val="hybridMultilevel"/>
    <w:tmpl w:val="81F6218A"/>
    <w:lvl w:ilvl="0" w:tplc="A3744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011D"/>
    <w:multiLevelType w:val="hybridMultilevel"/>
    <w:tmpl w:val="2A88FA38"/>
    <w:lvl w:ilvl="0" w:tplc="A3744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9573C"/>
    <w:multiLevelType w:val="hybridMultilevel"/>
    <w:tmpl w:val="E01AF8F8"/>
    <w:lvl w:ilvl="0" w:tplc="A3744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06B5"/>
    <w:multiLevelType w:val="hybridMultilevel"/>
    <w:tmpl w:val="0B145C7A"/>
    <w:lvl w:ilvl="0" w:tplc="A3744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81215"/>
    <w:multiLevelType w:val="hybridMultilevel"/>
    <w:tmpl w:val="C6BCAA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51439"/>
    <w:multiLevelType w:val="hybridMultilevel"/>
    <w:tmpl w:val="2B9668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21BD4"/>
    <w:multiLevelType w:val="hybridMultilevel"/>
    <w:tmpl w:val="9E66332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536BB"/>
    <w:multiLevelType w:val="hybridMultilevel"/>
    <w:tmpl w:val="CA8CE592"/>
    <w:lvl w:ilvl="0" w:tplc="A3744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414FC"/>
    <w:multiLevelType w:val="hybridMultilevel"/>
    <w:tmpl w:val="71F678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39164B"/>
    <w:multiLevelType w:val="hybridMultilevel"/>
    <w:tmpl w:val="E6B4162E"/>
    <w:lvl w:ilvl="0" w:tplc="A3744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E57092"/>
    <w:multiLevelType w:val="hybridMultilevel"/>
    <w:tmpl w:val="B500467A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6370E8D"/>
    <w:multiLevelType w:val="hybridMultilevel"/>
    <w:tmpl w:val="EF80812A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0D1AB3"/>
    <w:multiLevelType w:val="hybridMultilevel"/>
    <w:tmpl w:val="0F04557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A2C6CF4"/>
    <w:multiLevelType w:val="hybridMultilevel"/>
    <w:tmpl w:val="5BD0D1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F2212"/>
    <w:multiLevelType w:val="hybridMultilevel"/>
    <w:tmpl w:val="A5285E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294A44"/>
    <w:multiLevelType w:val="hybridMultilevel"/>
    <w:tmpl w:val="9B849B38"/>
    <w:lvl w:ilvl="0" w:tplc="A3744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A37447F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F0495"/>
    <w:multiLevelType w:val="hybridMultilevel"/>
    <w:tmpl w:val="0780260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975565"/>
    <w:multiLevelType w:val="hybridMultilevel"/>
    <w:tmpl w:val="9F4818AC"/>
    <w:lvl w:ilvl="0" w:tplc="A37447F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462339"/>
    <w:multiLevelType w:val="hybridMultilevel"/>
    <w:tmpl w:val="4FD2933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9"/>
  </w:num>
  <w:num w:numId="9">
    <w:abstractNumId w:val="11"/>
  </w:num>
  <w:num w:numId="10">
    <w:abstractNumId w:val="6"/>
  </w:num>
  <w:num w:numId="11">
    <w:abstractNumId w:val="16"/>
  </w:num>
  <w:num w:numId="12">
    <w:abstractNumId w:val="12"/>
  </w:num>
  <w:num w:numId="13">
    <w:abstractNumId w:val="4"/>
  </w:num>
  <w:num w:numId="14">
    <w:abstractNumId w:val="17"/>
  </w:num>
  <w:num w:numId="15">
    <w:abstractNumId w:val="13"/>
  </w:num>
  <w:num w:numId="16">
    <w:abstractNumId w:val="0"/>
  </w:num>
  <w:num w:numId="17">
    <w:abstractNumId w:val="15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0E"/>
    <w:rsid w:val="000116C7"/>
    <w:rsid w:val="000255AB"/>
    <w:rsid w:val="000319F8"/>
    <w:rsid w:val="00043E65"/>
    <w:rsid w:val="0007003C"/>
    <w:rsid w:val="000878C8"/>
    <w:rsid w:val="000A334D"/>
    <w:rsid w:val="000A5915"/>
    <w:rsid w:val="000A74ED"/>
    <w:rsid w:val="000B376D"/>
    <w:rsid w:val="000C4C79"/>
    <w:rsid w:val="000F1678"/>
    <w:rsid w:val="00105136"/>
    <w:rsid w:val="0011301C"/>
    <w:rsid w:val="00126028"/>
    <w:rsid w:val="00131C2C"/>
    <w:rsid w:val="00151110"/>
    <w:rsid w:val="00166DE3"/>
    <w:rsid w:val="00167BF9"/>
    <w:rsid w:val="0017126E"/>
    <w:rsid w:val="00176125"/>
    <w:rsid w:val="001770E4"/>
    <w:rsid w:val="001830AE"/>
    <w:rsid w:val="001E557D"/>
    <w:rsid w:val="00210BF0"/>
    <w:rsid w:val="00213F79"/>
    <w:rsid w:val="00224DFD"/>
    <w:rsid w:val="002330A3"/>
    <w:rsid w:val="00240596"/>
    <w:rsid w:val="0024688B"/>
    <w:rsid w:val="002770F0"/>
    <w:rsid w:val="0029291D"/>
    <w:rsid w:val="002A487D"/>
    <w:rsid w:val="002A4E2C"/>
    <w:rsid w:val="002B1440"/>
    <w:rsid w:val="002B6340"/>
    <w:rsid w:val="002B6C0E"/>
    <w:rsid w:val="002C6D82"/>
    <w:rsid w:val="002D475E"/>
    <w:rsid w:val="002D5372"/>
    <w:rsid w:val="002E13F0"/>
    <w:rsid w:val="002F19E4"/>
    <w:rsid w:val="002F2B06"/>
    <w:rsid w:val="002F5656"/>
    <w:rsid w:val="00357A05"/>
    <w:rsid w:val="00367348"/>
    <w:rsid w:val="003730E9"/>
    <w:rsid w:val="00375CAC"/>
    <w:rsid w:val="00393087"/>
    <w:rsid w:val="003A4058"/>
    <w:rsid w:val="003B330B"/>
    <w:rsid w:val="003C096C"/>
    <w:rsid w:val="003E663D"/>
    <w:rsid w:val="00423D3D"/>
    <w:rsid w:val="004272A0"/>
    <w:rsid w:val="004602AA"/>
    <w:rsid w:val="0047209D"/>
    <w:rsid w:val="004724F4"/>
    <w:rsid w:val="004739D8"/>
    <w:rsid w:val="004951A4"/>
    <w:rsid w:val="004A1851"/>
    <w:rsid w:val="004B0CDB"/>
    <w:rsid w:val="004B2EBC"/>
    <w:rsid w:val="004B547E"/>
    <w:rsid w:val="004D0C92"/>
    <w:rsid w:val="004D1C8C"/>
    <w:rsid w:val="00501F10"/>
    <w:rsid w:val="0051649C"/>
    <w:rsid w:val="0052233B"/>
    <w:rsid w:val="005301CE"/>
    <w:rsid w:val="00550C89"/>
    <w:rsid w:val="00555DC5"/>
    <w:rsid w:val="0058323F"/>
    <w:rsid w:val="005833EF"/>
    <w:rsid w:val="005B715C"/>
    <w:rsid w:val="005E1B8A"/>
    <w:rsid w:val="005F3AE6"/>
    <w:rsid w:val="005F6065"/>
    <w:rsid w:val="005F6417"/>
    <w:rsid w:val="0061715F"/>
    <w:rsid w:val="00635593"/>
    <w:rsid w:val="00677AE6"/>
    <w:rsid w:val="00687F3A"/>
    <w:rsid w:val="00691444"/>
    <w:rsid w:val="00696A8A"/>
    <w:rsid w:val="00697E4D"/>
    <w:rsid w:val="006A45BA"/>
    <w:rsid w:val="006A4DD8"/>
    <w:rsid w:val="006E0A1E"/>
    <w:rsid w:val="006E6C14"/>
    <w:rsid w:val="006E70BA"/>
    <w:rsid w:val="006F284E"/>
    <w:rsid w:val="00700D75"/>
    <w:rsid w:val="00701118"/>
    <w:rsid w:val="00726B77"/>
    <w:rsid w:val="00742C83"/>
    <w:rsid w:val="00747155"/>
    <w:rsid w:val="00747AED"/>
    <w:rsid w:val="007547C9"/>
    <w:rsid w:val="0076290F"/>
    <w:rsid w:val="00782EAF"/>
    <w:rsid w:val="007B2E08"/>
    <w:rsid w:val="007D6802"/>
    <w:rsid w:val="007E2ABD"/>
    <w:rsid w:val="007F2700"/>
    <w:rsid w:val="0083395B"/>
    <w:rsid w:val="00834A3F"/>
    <w:rsid w:val="00856715"/>
    <w:rsid w:val="00883969"/>
    <w:rsid w:val="008942A9"/>
    <w:rsid w:val="008B2523"/>
    <w:rsid w:val="008D13E3"/>
    <w:rsid w:val="009147DD"/>
    <w:rsid w:val="00920C1C"/>
    <w:rsid w:val="00941356"/>
    <w:rsid w:val="0095418F"/>
    <w:rsid w:val="009943A3"/>
    <w:rsid w:val="009B5760"/>
    <w:rsid w:val="009B6637"/>
    <w:rsid w:val="009C4161"/>
    <w:rsid w:val="009D67CB"/>
    <w:rsid w:val="009E2215"/>
    <w:rsid w:val="00A030A1"/>
    <w:rsid w:val="00A37C15"/>
    <w:rsid w:val="00A37FD2"/>
    <w:rsid w:val="00A42760"/>
    <w:rsid w:val="00A471CE"/>
    <w:rsid w:val="00A5774A"/>
    <w:rsid w:val="00A902EB"/>
    <w:rsid w:val="00A94EF8"/>
    <w:rsid w:val="00AA2BF3"/>
    <w:rsid w:val="00AA796F"/>
    <w:rsid w:val="00AB0321"/>
    <w:rsid w:val="00AB418C"/>
    <w:rsid w:val="00AF0EFA"/>
    <w:rsid w:val="00B057AB"/>
    <w:rsid w:val="00B062AF"/>
    <w:rsid w:val="00B151C7"/>
    <w:rsid w:val="00B16D0E"/>
    <w:rsid w:val="00B259A4"/>
    <w:rsid w:val="00B33935"/>
    <w:rsid w:val="00B5599B"/>
    <w:rsid w:val="00B55BCA"/>
    <w:rsid w:val="00B92BCD"/>
    <w:rsid w:val="00B938B6"/>
    <w:rsid w:val="00BA3258"/>
    <w:rsid w:val="00BC27F7"/>
    <w:rsid w:val="00BC3B20"/>
    <w:rsid w:val="00BD26CC"/>
    <w:rsid w:val="00BF071D"/>
    <w:rsid w:val="00BF2244"/>
    <w:rsid w:val="00C01C59"/>
    <w:rsid w:val="00C03183"/>
    <w:rsid w:val="00C4624D"/>
    <w:rsid w:val="00C9364B"/>
    <w:rsid w:val="00CA7BB6"/>
    <w:rsid w:val="00D0449B"/>
    <w:rsid w:val="00D100B0"/>
    <w:rsid w:val="00D271DE"/>
    <w:rsid w:val="00D34A75"/>
    <w:rsid w:val="00D739E4"/>
    <w:rsid w:val="00D80B86"/>
    <w:rsid w:val="00D87F3B"/>
    <w:rsid w:val="00DB392F"/>
    <w:rsid w:val="00E02DA7"/>
    <w:rsid w:val="00E11AB0"/>
    <w:rsid w:val="00E732B9"/>
    <w:rsid w:val="00EB7CFE"/>
    <w:rsid w:val="00ED128A"/>
    <w:rsid w:val="00ED1704"/>
    <w:rsid w:val="00F03FE7"/>
    <w:rsid w:val="00F33551"/>
    <w:rsid w:val="00F62858"/>
    <w:rsid w:val="00F63C6C"/>
    <w:rsid w:val="00F74095"/>
    <w:rsid w:val="00FA4E00"/>
    <w:rsid w:val="00FF175F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9D8D1"/>
  <w15:chartTrackingRefBased/>
  <w15:docId w15:val="{C5EDB23B-6DFD-4D60-8D93-F26F4E4E1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Batang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 w:cs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3">
    <w:name w:val="toc 3"/>
    <w:basedOn w:val="Standard"/>
    <w:next w:val="Standard"/>
    <w:autoRedefine/>
    <w:uiPriority w:val="39"/>
    <w:unhideWhenUsed/>
    <w:rsid w:val="00D80B86"/>
    <w:pPr>
      <w:tabs>
        <w:tab w:val="right" w:leader="dot" w:pos="9854"/>
      </w:tabs>
      <w:spacing w:after="100" w:line="240" w:lineRule="auto"/>
      <w:ind w:left="440"/>
    </w:pPr>
    <w:rPr>
      <w:rFonts w:eastAsiaTheme="minorEastAsia" w:cs="Times New Roman"/>
      <w:noProof/>
      <w:lang w:eastAsia="de-DE"/>
    </w:rPr>
  </w:style>
  <w:style w:type="paragraph" w:styleId="KeinLeerraum">
    <w:name w:val="No Spacing"/>
    <w:uiPriority w:val="1"/>
    <w:qFormat/>
    <w:rsid w:val="00B16D0E"/>
    <w:pPr>
      <w:spacing w:after="0" w:line="240" w:lineRule="auto"/>
    </w:pPr>
    <w:rPr>
      <w:rFonts w:ascii="Arial" w:hAnsi="Arial" w:cs="Arial"/>
      <w:sz w:val="24"/>
    </w:rPr>
  </w:style>
  <w:style w:type="paragraph" w:styleId="Listenabsatz">
    <w:name w:val="List Paragraph"/>
    <w:basedOn w:val="Standard"/>
    <w:uiPriority w:val="34"/>
    <w:qFormat/>
    <w:rsid w:val="009147DD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D13E3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602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602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C4825FD4C0E4D8CBB0F6C1830FFAC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1AC7AF-ECF8-4E7B-8BDE-EF78176ABDA8}"/>
      </w:docPartPr>
      <w:docPartBody>
        <w:p w:rsidR="00401C4A" w:rsidRDefault="006C6434" w:rsidP="006C6434">
          <w:pPr>
            <w:pStyle w:val="CC4825FD4C0E4D8CBB0F6C1830FFACA8"/>
          </w:pPr>
          <w:r>
            <w:rPr>
              <w:rFonts w:ascii="Adelle Th" w:hAnsi="Adelle Th"/>
              <w:sz w:val="18"/>
              <w:szCs w:val="18"/>
            </w:rPr>
            <w:t>Datumseingabe</w:t>
          </w:r>
        </w:p>
      </w:docPartBody>
    </w:docPart>
    <w:docPart>
      <w:docPartPr>
        <w:name w:val="09E772291800464187D66A8C1CE1C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BA842E-94CC-4332-A472-CE50EF36A1EC}"/>
      </w:docPartPr>
      <w:docPartBody>
        <w:p w:rsidR="00401C4A" w:rsidRDefault="006C6434" w:rsidP="006C6434">
          <w:pPr>
            <w:pStyle w:val="09E772291800464187D66A8C1CE1C4B1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4D6614BC46614A2EBCBE02DF34CF06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211C79-21BF-4AEE-B2A4-ECA41046F588}"/>
      </w:docPartPr>
      <w:docPartBody>
        <w:p w:rsidR="00401C4A" w:rsidRDefault="006C6434" w:rsidP="006C6434">
          <w:pPr>
            <w:pStyle w:val="4D6614BC46614A2EBCBE02DF34CF06D8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  <w:docPart>
      <w:docPartPr>
        <w:name w:val="5C19E42AB0A8405C95786B3D1A97C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725DB9-D8F4-4151-B700-A096319FFD1B}"/>
      </w:docPartPr>
      <w:docPartBody>
        <w:p w:rsidR="00401C4A" w:rsidRDefault="006C6434" w:rsidP="006C6434">
          <w:pPr>
            <w:pStyle w:val="5C19E42AB0A8405C95786B3D1A97C97A"/>
          </w:pPr>
          <w:r>
            <w:rPr>
              <w:rStyle w:val="Platzhaltertext"/>
              <w:rFonts w:ascii="Adelle Th" w:hAnsi="Adelle Th"/>
              <w:sz w:val="18"/>
              <w:szCs w:val="18"/>
            </w:rPr>
            <w:t>Hier klicken für Eingabe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elle Rg">
    <w:panose1 w:val="020008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Adelle Th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434"/>
    <w:rsid w:val="00401C4A"/>
    <w:rsid w:val="006C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C6434"/>
    <w:rPr>
      <w:color w:val="808080"/>
    </w:rPr>
  </w:style>
  <w:style w:type="paragraph" w:customStyle="1" w:styleId="CC4825FD4C0E4D8CBB0F6C1830FFACA8">
    <w:name w:val="CC4825FD4C0E4D8CBB0F6C1830FFACA8"/>
    <w:rsid w:val="006C6434"/>
  </w:style>
  <w:style w:type="paragraph" w:customStyle="1" w:styleId="09E772291800464187D66A8C1CE1C4B1">
    <w:name w:val="09E772291800464187D66A8C1CE1C4B1"/>
    <w:rsid w:val="006C6434"/>
  </w:style>
  <w:style w:type="paragraph" w:customStyle="1" w:styleId="4D6614BC46614A2EBCBE02DF34CF06D8">
    <w:name w:val="4D6614BC46614A2EBCBE02DF34CF06D8"/>
    <w:rsid w:val="006C6434"/>
  </w:style>
  <w:style w:type="paragraph" w:customStyle="1" w:styleId="2BBD40F3B312429D9D0972A11D97FF6A">
    <w:name w:val="2BBD40F3B312429D9D0972A11D97FF6A"/>
    <w:rsid w:val="006C6434"/>
  </w:style>
  <w:style w:type="paragraph" w:customStyle="1" w:styleId="5C19E42AB0A8405C95786B3D1A97C97A">
    <w:name w:val="5C19E42AB0A8405C95786B3D1A97C97A"/>
    <w:rsid w:val="006C64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1C054-C9A5-4752-B7ED-95603C8B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17FA9D24.dotm</Template>
  <TotalTime>0</TotalTime>
  <Pages>2</Pages>
  <Words>314</Words>
  <Characters>1984</Characters>
  <Application>Microsoft Office Word</Application>
  <DocSecurity>8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Seegerer</dc:creator>
  <cp:keywords/>
  <dc:description/>
  <cp:lastModifiedBy>Anke Seegerer</cp:lastModifiedBy>
  <cp:revision>16</cp:revision>
  <cp:lastPrinted>2020-05-19T13:16:00Z</cp:lastPrinted>
  <dcterms:created xsi:type="dcterms:W3CDTF">2020-04-23T13:36:00Z</dcterms:created>
  <dcterms:modified xsi:type="dcterms:W3CDTF">2020-05-19T13:30:00Z</dcterms:modified>
</cp:coreProperties>
</file>